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F" w:rsidRPr="000610A0" w:rsidRDefault="001C74FF" w:rsidP="00F138C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  <w:lang w:val="uk-UA"/>
        </w:rPr>
      </w:pPr>
    </w:p>
    <w:p w:rsidR="007F0568" w:rsidRPr="000610A0" w:rsidRDefault="00113B48" w:rsidP="00113B48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7 клас. Діагностична т</w:t>
      </w:r>
      <w:r w:rsidR="00F138CD" w:rsidRPr="000610A0">
        <w:rPr>
          <w:rFonts w:ascii="Times New Roman" w:hAnsi="Times New Roman" w:cs="Times New Roman"/>
          <w:b/>
          <w:sz w:val="24"/>
          <w:szCs w:val="28"/>
          <w:lang w:val="uk-UA"/>
        </w:rPr>
        <w:t>естов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а робота</w:t>
      </w:r>
      <w:r w:rsidR="00F138CD" w:rsidRPr="000610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D861E2">
        <w:rPr>
          <w:rFonts w:ascii="Times New Roman" w:hAnsi="Times New Roman" w:cs="Times New Roman"/>
          <w:b/>
          <w:sz w:val="24"/>
          <w:szCs w:val="28"/>
          <w:lang w:val="uk-UA"/>
        </w:rPr>
        <w:t>за курс 6 класу</w:t>
      </w:r>
    </w:p>
    <w:tbl>
      <w:tblPr>
        <w:tblStyle w:val="a3"/>
        <w:tblW w:w="98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1701"/>
        <w:gridCol w:w="1788"/>
        <w:gridCol w:w="1984"/>
      </w:tblGrid>
      <w:tr w:rsidR="00027C54" w:rsidTr="00D861E2"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027C54" w:rsidRPr="00133147" w:rsidRDefault="00027C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31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99"/>
          </w:tcPr>
          <w:p w:rsidR="00027C54" w:rsidRPr="00133147" w:rsidRDefault="0093091F" w:rsidP="0093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7C54" w:rsidRPr="00133147" w:rsidRDefault="00027C54" w:rsidP="00887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31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Дільники і кратні натурального числа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 w:rsidP="00CF2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число, яке ділиться націло на 2.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23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77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125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298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Прості і складені числа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просте число.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14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11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26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2DF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Кратні числа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число, кратне числу 11.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45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98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101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132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2DF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Найбільший спільний дільник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Знайдіть найбільший спільний дільник чисел 24 і 40.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8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12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2DF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Скорочення дробу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Скоротіть дріб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18.6pt;height:30.2pt" o:ole="">
                  <v:imagedata r:id="rId7" o:title=""/>
                </v:shape>
                <o:OLEObject Type="Embed" ProgID="Equation.DSMT4" ShapeID="_x0000_i1254" DrawAspect="Content" ObjectID="_1690910451" r:id="rId8"/>
              </w:objec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55" type="#_x0000_t75" style="width:16.25pt;height:30.2pt" o:ole="">
                  <v:imagedata r:id="rId9" o:title=""/>
                </v:shape>
                <o:OLEObject Type="Embed" ProgID="Equation.DSMT4" ShapeID="_x0000_i1255" DrawAspect="Content" ObjectID="_1690910452" r:id="rId10"/>
              </w:objec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56" type="#_x0000_t75" style="width:12.75pt;height:30.2pt" o:ole="">
                  <v:imagedata r:id="rId11" o:title=""/>
                </v:shape>
                <o:OLEObject Type="Embed" ProgID="Equation.DSMT4" ShapeID="_x0000_i1256" DrawAspect="Content" ObjectID="_1690910453" r:id="rId12"/>
              </w:objec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57" type="#_x0000_t75" style="width:11.6pt;height:30.2pt" o:ole="">
                  <v:imagedata r:id="rId13" o:title=""/>
                </v:shape>
                <o:OLEObject Type="Embed" ProgID="Equation.DSMT4" ShapeID="_x0000_i1257" DrawAspect="Content" ObjectID="_1690910454" r:id="rId14"/>
              </w:objec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58" type="#_x0000_t75" style="width:12.75pt;height:30.2pt" o:ole="">
                  <v:imagedata r:id="rId15" o:title=""/>
                </v:shape>
                <o:OLEObject Type="Embed" ProgID="Equation.DSMT4" ShapeID="_x0000_i1258" DrawAspect="Content" ObjectID="_1690910455" r:id="rId16"/>
              </w:objec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2DF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дробів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Default="00F311BB" w:rsidP="00C04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правильну нерівність.</w:t>
            </w:r>
          </w:p>
          <w:p w:rsidR="00F311BB" w:rsidRPr="00CF2F33" w:rsidRDefault="00F311BB" w:rsidP="00C04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93091F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59" type="#_x0000_t75" style="width:11.6pt;height:30.2pt" o:ole="">
                  <v:imagedata r:id="rId17" o:title=""/>
                </v:shape>
                <o:OLEObject Type="Embed" ProgID="Equation.DSMT4" ShapeID="_x0000_i1259" DrawAspect="Content" ObjectID="_1690910456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&lt;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60" type="#_x0000_t75" style="width:11.6pt;height:30.2pt" o:ole="">
                  <v:imagedata r:id="rId19" o:title=""/>
                </v:shape>
                <o:OLEObject Type="Embed" ProgID="Equation.DSMT4" ShapeID="_x0000_i1260" DrawAspect="Content" ObjectID="_1690910457" r:id="rId20"/>
              </w:objec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61" type="#_x0000_t75" style="width:12.75pt;height:30.2pt" o:ole="">
                  <v:imagedata r:id="rId21" o:title=""/>
                </v:shape>
                <o:OLEObject Type="Embed" ProgID="Equation.DSMT4" ShapeID="_x0000_i1261" DrawAspect="Content" ObjectID="_1690910458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&lt;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62" type="#_x0000_t75" style="width:16.25pt;height:30.2pt" o:ole="">
                  <v:imagedata r:id="rId23" o:title=""/>
                </v:shape>
                <o:OLEObject Type="Embed" ProgID="Equation.DSMT4" ShapeID="_x0000_i1262" DrawAspect="Content" ObjectID="_1690910459" r:id="rId24"/>
              </w:objec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00" w:dyaOrig="620">
                <v:shape id="_x0000_i1263" type="#_x0000_t75" style="width:15.1pt;height:30.2pt" o:ole="">
                  <v:imagedata r:id="rId25" o:title=""/>
                </v:shape>
                <o:OLEObject Type="Embed" ProgID="Equation.DSMT4" ShapeID="_x0000_i1263" DrawAspect="Content" ObjectID="_1690910460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&gt;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64" type="#_x0000_t75" style="width:12.75pt;height:30.2pt" o:ole="">
                  <v:imagedata r:id="rId27" o:title=""/>
                </v:shape>
                <o:OLEObject Type="Embed" ProgID="Equation.DSMT4" ShapeID="_x0000_i1264" DrawAspect="Content" ObjectID="_1690910461" r:id="rId28"/>
              </w:objec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65" type="#_x0000_t75" style="width:11.6pt;height:30.2pt" o:ole="">
                  <v:imagedata r:id="rId29" o:title=""/>
                </v:shape>
                <o:OLEObject Type="Embed" ProgID="Equation.DSMT4" ShapeID="_x0000_i1265" DrawAspect="Content" ObjectID="_1690910462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&gt;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66" type="#_x0000_t75" style="width:11.6pt;height:30.2pt" o:ole="">
                  <v:imagedata r:id="rId31" o:title=""/>
                </v:shape>
                <o:OLEObject Type="Embed" ProgID="Equation.DSMT4" ShapeID="_x0000_i1266" DrawAspect="Content" ObjectID="_1690910463" r:id="rId32"/>
              </w:object>
            </w:r>
          </w:p>
        </w:tc>
      </w:tr>
      <w:tr w:rsidR="00BB2DF1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DF1" w:rsidRPr="0093091F" w:rsidRDefault="00BB2D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BB2DF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звичайних дробів</w:t>
            </w:r>
          </w:p>
          <w:p w:rsidR="00BB2DF1" w:rsidRPr="00D861E2" w:rsidRDefault="00BB2DF1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BB2DF1" w:rsidRPr="00B074D0" w:rsidRDefault="00BB2D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Виконайте множення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620" w:dyaOrig="620">
                <v:shape id="_x0000_i1267" type="#_x0000_t75" style="width:30.2pt;height:30.2pt" o:ole="">
                  <v:imagedata r:id="rId33" o:title=""/>
                </v:shape>
                <o:OLEObject Type="Embed" ProgID="Equation.DSMT4" ShapeID="_x0000_i1267" DrawAspect="Content" ObjectID="_1690910464" r:id="rId34"/>
              </w:object>
            </w:r>
          </w:p>
        </w:tc>
      </w:tr>
      <w:tr w:rsidR="00BB2DF1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DF1" w:rsidRPr="0093091F" w:rsidRDefault="00BB2D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2DF1" w:rsidRPr="00D861E2" w:rsidRDefault="00BB2DF1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B2DF1" w:rsidRPr="00925726" w:rsidRDefault="00BB2DF1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68" type="#_x0000_t75" style="width:11.6pt;height:30.2pt" o:ole="">
                  <v:imagedata r:id="rId35" o:title=""/>
                </v:shape>
                <o:OLEObject Type="Embed" ProgID="Equation.DSMT4" ShapeID="_x0000_i1268" DrawAspect="Content" ObjectID="_1690910465" r:id="rId36"/>
              </w:object>
            </w:r>
          </w:p>
        </w:tc>
        <w:tc>
          <w:tcPr>
            <w:tcW w:w="1701" w:type="dxa"/>
          </w:tcPr>
          <w:p w:rsidR="00BB2DF1" w:rsidRPr="00925726" w:rsidRDefault="00BB2DF1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60" w:dyaOrig="620">
                <v:shape id="_x0000_i1269" type="#_x0000_t75" style="width:18.6pt;height:30.2pt" o:ole="">
                  <v:imagedata r:id="rId37" o:title=""/>
                </v:shape>
                <o:OLEObject Type="Embed" ProgID="Equation.DSMT4" ShapeID="_x0000_i1269" DrawAspect="Content" ObjectID="_1690910466" r:id="rId38"/>
              </w:object>
            </w:r>
          </w:p>
        </w:tc>
        <w:tc>
          <w:tcPr>
            <w:tcW w:w="1788" w:type="dxa"/>
          </w:tcPr>
          <w:p w:rsidR="00BB2DF1" w:rsidRPr="00925726" w:rsidRDefault="00BB2DF1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70" type="#_x0000_t75" style="width:16.25pt;height:30.2pt" o:ole="">
                  <v:imagedata r:id="rId39" o:title=""/>
                </v:shape>
                <o:OLEObject Type="Embed" ProgID="Equation.DSMT4" ShapeID="_x0000_i1270" DrawAspect="Content" ObjectID="_1690910467" r:id="rId40"/>
              </w:objec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B2DF1" w:rsidRPr="00925726" w:rsidRDefault="00BB2DF1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71" type="#_x0000_t75" style="width:12.75pt;height:30.2pt" o:ole="">
                  <v:imagedata r:id="rId41" o:title=""/>
                </v:shape>
                <o:OLEObject Type="Embed" ProgID="Equation.DSMT4" ShapeID="_x0000_i1271" DrawAspect="Content" ObjectID="_1690910468" r:id="rId42"/>
              </w:objec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6E41" w:rsidRPr="00D861E2" w:rsidRDefault="00AC6E41" w:rsidP="00AC6E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дробу від числа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953F83" w:rsidP="00953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Знайдіть</w:t>
            </w:r>
            <w:r w:rsidR="00F3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11BB"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72" type="#_x0000_t75" style="width:12.75pt;height:30.2pt" o:ole="">
                  <v:imagedata r:id="rId43" o:title=""/>
                </v:shape>
                <o:OLEObject Type="Embed" ProgID="Equation.DSMT4" ShapeID="_x0000_i1272" DrawAspect="Content" ObjectID="_1690910469" r:id="rId44"/>
              </w:object>
            </w:r>
            <w:r w:rsidR="00F3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35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15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35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6E41" w:rsidRPr="00D861E2" w:rsidRDefault="00AC6E41" w:rsidP="00AC6E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звичайних дробів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Виконайте ділення </w:t>
            </w:r>
            <w:r w:rsidRPr="00A1062C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600" w:dyaOrig="620">
                <v:shape id="_x0000_i1273" type="#_x0000_t75" style="width:30.2pt;height:30.2pt" o:ole="">
                  <v:imagedata r:id="rId45" o:title=""/>
                </v:shape>
                <o:OLEObject Type="Embed" ProgID="Equation.DSMT4" ShapeID="_x0000_i1273" DrawAspect="Content" ObjectID="_1690910470" r:id="rId46"/>
              </w:objec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FB12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FB124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80" w:dyaOrig="620">
                <v:shape id="_x0000_i1274" type="#_x0000_t75" style="width:19.75pt;height:30.2pt" o:ole="">
                  <v:imagedata r:id="rId47" o:title=""/>
                </v:shape>
                <o:OLEObject Type="Embed" ProgID="Equation.DSMT4" ShapeID="_x0000_i1274" DrawAspect="Content" ObjectID="_1690910471" r:id="rId48"/>
              </w:objec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40" w:dyaOrig="620">
                <v:shape id="_x0000_i1275" type="#_x0000_t75" style="width:12.75pt;height:30.2pt" o:ole="">
                  <v:imagedata r:id="rId49" o:title=""/>
                </v:shape>
                <o:OLEObject Type="Embed" ProgID="Equation.DSMT4" ShapeID="_x0000_i1275" DrawAspect="Content" ObjectID="_1690910472" r:id="rId50"/>
              </w:objec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80" w:dyaOrig="620">
                <v:shape id="_x0000_i1276" type="#_x0000_t75" style="width:19.75pt;height:30.2pt" o:ole="">
                  <v:imagedata r:id="rId51" o:title=""/>
                </v:shape>
                <o:OLEObject Type="Embed" ProgID="Equation.DSMT4" ShapeID="_x0000_i1276" DrawAspect="Content" ObjectID="_1690910473" r:id="rId52"/>
              </w:objec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40" w:dyaOrig="620">
                <v:shape id="_x0000_i1277" type="#_x0000_t75" style="width:16.25pt;height:30.2pt" o:ole="">
                  <v:imagedata r:id="rId53" o:title=""/>
                </v:shape>
                <o:OLEObject Type="Embed" ProgID="Equation.DSMT4" ShapeID="_x0000_i1277" DrawAspect="Content" ObjectID="_1690910474" r:id="rId54"/>
              </w:objec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3F83" w:rsidRPr="00D861E2" w:rsidRDefault="00953F83" w:rsidP="00953F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Відсоткове відношення двох чисел</w:t>
            </w:r>
          </w:p>
          <w:p w:rsidR="00F311BB" w:rsidRPr="00D861E2" w:rsidRDefault="00F311BB" w:rsidP="00953F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відсотків становить число 4 від числа 16?</w:t>
            </w:r>
          </w:p>
        </w:tc>
      </w:tr>
      <w:tr w:rsidR="00F311BB" w:rsidTr="00027C54">
        <w:trPr>
          <w:trHeight w:val="25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25%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20%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400%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12%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6E41" w:rsidRPr="00D861E2" w:rsidRDefault="00AC6E41" w:rsidP="00AC6E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ідношення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Знайдіть  відношення 4,2 до 1,4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220" w:dyaOrig="620">
                <v:shape id="_x0000_i1278" type="#_x0000_t75" style="width:11.6pt;height:30.2pt" o:ole="">
                  <v:imagedata r:id="rId55" o:title=""/>
                </v:shape>
                <o:OLEObject Type="Embed" ProgID="Equation.DSMT4" ShapeID="_x0000_i1278" DrawAspect="Content" ObjectID="_1690910475" r:id="rId56"/>
              </w:objec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0,3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2,8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6E41" w:rsidRPr="00D861E2" w:rsidRDefault="00AC6E41" w:rsidP="00AC6E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 числа у даному відношенні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Поділіть число 20 на дві частини, які відносяться як 2:3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8 і 12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5 і 15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6 і 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20 і 30</w:t>
            </w:r>
          </w:p>
        </w:tc>
      </w:tr>
      <w:tr w:rsidR="00F311BB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6E41" w:rsidRPr="00D861E2" w:rsidRDefault="00AC6E41" w:rsidP="00AC6E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 кола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Запишіть вираз для знаходження довжини кола, радіус якого дорівнює 10 см.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D96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D9698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π</m:t>
              </m:r>
            </m:oMath>
          </w:p>
        </w:tc>
        <w:tc>
          <w:tcPr>
            <w:tcW w:w="1701" w:type="dxa"/>
          </w:tcPr>
          <w:p w:rsidR="00F311BB" w:rsidRPr="00925726" w:rsidRDefault="00F311BB" w:rsidP="00D9698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π</m:t>
              </m:r>
            </m:oMath>
          </w:p>
        </w:tc>
        <w:tc>
          <w:tcPr>
            <w:tcW w:w="1788" w:type="dxa"/>
          </w:tcPr>
          <w:p w:rsidR="00F311BB" w:rsidRPr="00925726" w:rsidRDefault="00F311BB" w:rsidP="00D9698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π</m:t>
              </m:r>
            </m:oMath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D9698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π</m:t>
              </m:r>
            </m:oMath>
          </w:p>
        </w:tc>
      </w:tr>
      <w:tr w:rsidR="00F311BB" w:rsidRPr="00D861E2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AC6E41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Відношення 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деякої кількості свіжих грибів отримали 3,3 кг сухих грибів. Скільки сухих грибів отримаємо, якщо свіжих грибів візьмемо в 3 рази більше?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9,9 кг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1,1 кг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6,3 кг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6,6 кг</w:t>
            </w:r>
          </w:p>
        </w:tc>
      </w:tr>
      <w:tr w:rsidR="00F311BB" w:rsidTr="00027C54">
        <w:trPr>
          <w:trHeight w:val="9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Координатна пряма</w:t>
            </w:r>
          </w:p>
          <w:p w:rsidR="00F311BB" w:rsidRPr="00D861E2" w:rsidRDefault="00F311BB" w:rsidP="00BB40D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A03A96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object w:dxaOrig="1440" w:dyaOrig="1440">
                <v:shape id="_x0000_s1164" type="#_x0000_t75" style="position:absolute;margin-left:1.75pt;margin-top:13.1pt;width:120.25pt;height:32.75pt;z-index:251673600;mso-position-horizontal-relative:text;mso-position-vertical-relative:text">
                  <v:imagedata r:id="rId57" o:title=""/>
                </v:shape>
                <o:OLEObject Type="Embed" ProgID="PBrush" ShapeID="_x0000_s1164" DrawAspect="Content" ObjectID="_1690910483" r:id="rId58"/>
              </w:object>
            </w:r>
            <w:r w:rsidR="00F3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координати точок А і В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93091F" w:rsidRDefault="00F311BB" w:rsidP="00D16496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D16496">
            <w:pPr>
              <w:ind w:hanging="108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А(-3); В(2)</w:t>
            </w:r>
          </w:p>
        </w:tc>
        <w:tc>
          <w:tcPr>
            <w:tcW w:w="1701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А(-3); В(-2)</w:t>
            </w:r>
          </w:p>
        </w:tc>
        <w:tc>
          <w:tcPr>
            <w:tcW w:w="1788" w:type="dxa"/>
          </w:tcPr>
          <w:p w:rsidR="00F311BB" w:rsidRPr="00925726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А(3); В (2)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D164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А(3); В(-2)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натуральних чисел 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правильну нерівність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D1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953F8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&gt;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727313" w:rsidRPr="00925726" w:rsidRDefault="00727313" w:rsidP="00D164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&gt;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-6</w:t>
            </w:r>
          </w:p>
        </w:tc>
        <w:tc>
          <w:tcPr>
            <w:tcW w:w="1788" w:type="dxa"/>
          </w:tcPr>
          <w:p w:rsidR="00727313" w:rsidRPr="00925726" w:rsidRDefault="00727313" w:rsidP="00D164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-3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&lt;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D164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&lt;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-1,2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числа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 w:rsidP="00E14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ціле число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12,5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-0,2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-17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D164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Pr="00D16496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460" w:dyaOrig="620">
                <v:shape id="_x0000_i1279" type="#_x0000_t75" style="width:23.25pt;height:30.2pt" o:ole="">
                  <v:imagedata r:id="rId59" o:title=""/>
                </v:shape>
                <o:OLEObject Type="Embed" ProgID="Equation.DSMT4" ShapeID="_x0000_i1279" DrawAspect="Content" ObjectID="_1690910476" r:id="rId60"/>
              </w:objec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числа 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634B78" w:rsidRDefault="00727313" w:rsidP="007A1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Знайдіть значення виразу </w:t>
            </w:r>
            <w:r w:rsidRPr="00C55A1D">
              <w:rPr>
                <w:rFonts w:ascii="Times New Roman" w:hAnsi="Times New Roman" w:cs="Times New Roman"/>
                <w:position w:val="-28"/>
                <w:sz w:val="24"/>
                <w:szCs w:val="24"/>
                <w:lang w:val="uk-UA"/>
              </w:rPr>
              <w:object w:dxaOrig="1020" w:dyaOrig="680">
                <v:shape id="_x0000_i1280" type="#_x0000_t75" style="width:51.1pt;height:34.85pt" o:ole="">
                  <v:imagedata r:id="rId61" o:title=""/>
                </v:shape>
                <o:OLEObject Type="Embed" ProgID="Equation.DSMT4" ShapeID="_x0000_i1280" DrawAspect="Content" ObjectID="_1690910477" r:id="rId62"/>
              </w:objec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60" w:dyaOrig="620">
                <v:shape id="_x0000_i1281" type="#_x0000_t75" style="width:16.25pt;height:30.2pt" o:ole="">
                  <v:imagedata r:id="rId63" o:title=""/>
                </v:shape>
                <o:OLEObject Type="Embed" ProgID="Equation.DSMT4" ShapeID="_x0000_i1281" DrawAspect="Content" ObjectID="_1690910478" r:id="rId64"/>
              </w:objec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82" type="#_x0000_t75" style="width:16.25pt;height:30.2pt" o:ole="">
                  <v:imagedata r:id="rId65" o:title=""/>
                </v:shape>
                <o:OLEObject Type="Embed" ProgID="Equation.DSMT4" ShapeID="_x0000_i1282" DrawAspect="Content" ObjectID="_1690910479" r:id="rId66"/>
              </w:objec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83" type="#_x0000_t75" style="width:16.25pt;height:30.2pt" o:ole="">
                  <v:imagedata r:id="rId67" o:title=""/>
                </v:shape>
                <o:OLEObject Type="Embed" ProgID="Equation.DSMT4" ShapeID="_x0000_i1283" DrawAspect="Content" ObjectID="_1690910480" r:id="rId68"/>
              </w:objec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7C0314">
              <w:rPr>
                <w:rFonts w:ascii="Times New Roman" w:hAnsi="Times New Roman" w:cs="Times New Roman"/>
                <w:position w:val="-24"/>
                <w:sz w:val="24"/>
                <w:szCs w:val="24"/>
                <w:lang w:val="uk-UA"/>
              </w:rPr>
              <w:object w:dxaOrig="320" w:dyaOrig="620">
                <v:shape id="_x0000_i1284" type="#_x0000_t75" style="width:16.25pt;height:30.2pt" o:ole="">
                  <v:imagedata r:id="rId69" o:title=""/>
                </v:shape>
                <o:OLEObject Type="Embed" ProgID="Equation.DSMT4" ShapeID="_x0000_i1284" DrawAspect="Content" ObjectID="_1690910481" r:id="rId70"/>
              </w:objec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раціональних чисел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Виконайте додавання: -12+(-21)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-33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33 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-9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9 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Віднімання раціональних чисел 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 w:rsidP="00243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Виконайте віднімання 1,2- (- 0,6)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0,6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-0,6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1,8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-1,8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F15" w:rsidRPr="00D861E2" w:rsidRDefault="004A2F15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раціональних чисел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 w:rsidP="00CC4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Виконайте множення </w:t>
            </w:r>
            <w:r w:rsidRPr="00E4579B">
              <w:rPr>
                <w:rFonts w:ascii="Times New Roman" w:hAnsi="Times New Roman" w:cs="Times New Roman"/>
                <w:position w:val="-14"/>
                <w:sz w:val="24"/>
                <w:szCs w:val="24"/>
                <w:lang w:val="uk-UA"/>
              </w:rPr>
              <w:object w:dxaOrig="940" w:dyaOrig="400">
                <v:shape id="_x0000_i1285" type="#_x0000_t75" style="width:45.3pt;height:19.75pt" o:ole="">
                  <v:imagedata r:id="rId71" o:title=""/>
                </v:shape>
                <o:OLEObject Type="Embed" ProgID="Equation.DSMT4" ShapeID="_x0000_i1285" DrawAspect="Content" ObjectID="_1690910482" r:id="rId72"/>
              </w:objec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-0,56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5,6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-5,6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0,56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4A2F15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раціональних чисел</w:t>
            </w:r>
            <w:r w:rsidR="00EF5103"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7313" w:rsidRPr="00D861E2" w:rsidRDefault="00727313" w:rsidP="004A2F1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 w:rsidP="005A54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Виконайте ділення -0,54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(-1,8)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-0,3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0,3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-3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3</w:t>
            </w:r>
          </w:p>
        </w:tc>
      </w:tr>
      <w:tr w:rsidR="00727313" w:rsidTr="00027C54">
        <w:trPr>
          <w:cantSplit/>
          <w:trHeight w:val="2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 w:rsidP="006B26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множення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A17962" w:rsidRDefault="00727313" w:rsidP="00A17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Спростіть вираз  - 12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17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(-4</w:t>
            </w:r>
            <w:r w:rsidRPr="00A179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17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51B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167B92" w:rsidRDefault="00727313" w:rsidP="00651B0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- 48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</w:p>
        </w:tc>
        <w:tc>
          <w:tcPr>
            <w:tcW w:w="1701" w:type="dxa"/>
          </w:tcPr>
          <w:p w:rsidR="00727313" w:rsidRPr="00925726" w:rsidRDefault="00727313" w:rsidP="00651B0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</w:p>
        </w:tc>
        <w:tc>
          <w:tcPr>
            <w:tcW w:w="1788" w:type="dxa"/>
          </w:tcPr>
          <w:p w:rsidR="00727313" w:rsidRPr="00651B0C" w:rsidRDefault="00727313" w:rsidP="00651B0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51B0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рівнянь 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953F83" w:rsidRDefault="0072731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Розв’яжіть рівняння 3</w:t>
            </w:r>
            <w:r w:rsidRPr="00953F8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95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E6F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х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-1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- 4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текстових задач за допомогою рівнянь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676198" w:rsidRDefault="00727313" w:rsidP="00A45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двох складах разом зберігається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4200 т вугілля. На першому складі на 250 т вугілля більше, ніж у другому. Яке з наведених рівнянь відповідає умові задачі, якщо через х т позначено кількість вугілля на першому складі.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26173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26173A">
            <w:pPr>
              <w:ind w:left="-108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- 250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4200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3548D">
              <w:rPr>
                <w:rFonts w:ascii="Times New Roman" w:hAnsi="Times New Roman" w:cs="Times New Roman"/>
                <w:szCs w:val="24"/>
                <w:lang w:val="uk-UA"/>
              </w:rPr>
              <w:t xml:space="preserve">) 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+250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63548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4200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FB1E5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FB1E5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-250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FB1E5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=4200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</w:t>
            </w:r>
            <w:r w:rsidRPr="00D861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</w:t>
            </w:r>
            <w:r w:rsidRPr="00FB1E5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250=</w:t>
            </w:r>
            <w:r w:rsidR="00953F83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FB1E5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4200</w:t>
            </w:r>
          </w:p>
        </w:tc>
      </w:tr>
      <w:tr w:rsidR="00727313" w:rsidTr="00027C5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Координатна площина 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63548D" w:rsidRDefault="00727313" w:rsidP="00F146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Укажіть координатну чверть, у якій розташована точка А(3;-8)</w:t>
            </w: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перша</w:t>
            </w:r>
          </w:p>
        </w:tc>
        <w:tc>
          <w:tcPr>
            <w:tcW w:w="1701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друга</w:t>
            </w:r>
          </w:p>
        </w:tc>
        <w:tc>
          <w:tcPr>
            <w:tcW w:w="1788" w:type="dxa"/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третя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четверта</w:t>
            </w:r>
          </w:p>
        </w:tc>
      </w:tr>
      <w:tr w:rsidR="00727313" w:rsidTr="00027C54">
        <w:trPr>
          <w:trHeight w:val="15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CC1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727313"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Паралельність прямих 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955292" w:rsidRDefault="00A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166" type="#_x0000_t75" style="position:absolute;margin-left:242.85pt;margin-top:.85pt;width:97.5pt;height:68.25pt;z-index:251676672;mso-position-horizontal-relative:text;mso-position-vertical-relative:text">
                  <v:imagedata r:id="rId73" o:title=""/>
                </v:shape>
                <o:OLEObject Type="Embed" ProgID="PBrush" ShapeID="_x0000_s1166" DrawAspect="Content" ObjectID="_1690910484" r:id="rId74"/>
              </w:object>
            </w:r>
            <w:r w:rsidR="00727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Визначте, які прямі на рисунку паралельні  </w:t>
            </w:r>
          </w:p>
          <w:p w:rsidR="00727313" w:rsidRPr="009358E0" w:rsidRDefault="007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13" w:rsidRPr="009358E0" w:rsidRDefault="007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13" w:rsidRPr="009358E0" w:rsidRDefault="007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13" w:rsidRPr="00955292" w:rsidRDefault="0072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13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27313" w:rsidRPr="0093091F" w:rsidRDefault="00727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7313" w:rsidRPr="00D861E2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7313" w:rsidRPr="00925726" w:rsidRDefault="00727313" w:rsidP="006732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27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727313" w:rsidRPr="0042710D" w:rsidRDefault="00727313" w:rsidP="004271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27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5C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</w:p>
        </w:tc>
        <w:tc>
          <w:tcPr>
            <w:tcW w:w="1788" w:type="dxa"/>
          </w:tcPr>
          <w:p w:rsidR="00727313" w:rsidRPr="00925726" w:rsidRDefault="00727313" w:rsidP="007A5C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7A5C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7A5C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d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7313" w:rsidRPr="00925726" w:rsidRDefault="00727313" w:rsidP="007A5C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і </w:t>
            </w:r>
            <w:r w:rsidRPr="007A5C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d</w:t>
            </w:r>
            <w:r w:rsidRPr="0065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727313" w:rsidRPr="00027C54" w:rsidTr="00027C54">
        <w:trPr>
          <w:trHeight w:val="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27313" w:rsidRPr="0093091F" w:rsidRDefault="00727313" w:rsidP="006A0A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A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103" w:rsidRPr="00D861E2" w:rsidRDefault="00EF510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</w:t>
            </w:r>
          </w:p>
          <w:p w:rsidR="00727313" w:rsidRPr="00D861E2" w:rsidRDefault="00727313" w:rsidP="00EF51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727313" w:rsidRPr="00CF2F33" w:rsidRDefault="00727313" w:rsidP="00AF7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між двома містами 400 км, а на карті цій відстані відповідає 10 см. Який масштаб цієї карти? </w:t>
            </w:r>
          </w:p>
        </w:tc>
      </w:tr>
      <w:tr w:rsidR="00F311BB" w:rsidTr="00027C5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93091F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Pr="00D861E2" w:rsidRDefault="00F311BB" w:rsidP="006732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C066A7" w:rsidRDefault="00F311BB" w:rsidP="006732CD">
            <w:pPr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066A7">
              <w:rPr>
                <w:rFonts w:ascii="Times New Roman" w:hAnsi="Times New Roman" w:cs="Times New Roman"/>
                <w:szCs w:val="24"/>
                <w:lang w:val="uk-UA"/>
              </w:rPr>
              <w:t>А) 1:4 000 000</w:t>
            </w:r>
          </w:p>
        </w:tc>
        <w:tc>
          <w:tcPr>
            <w:tcW w:w="1701" w:type="dxa"/>
          </w:tcPr>
          <w:p w:rsidR="00F311BB" w:rsidRPr="00C066A7" w:rsidRDefault="00F311BB" w:rsidP="006732CD">
            <w:pPr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066A7">
              <w:rPr>
                <w:rFonts w:ascii="Times New Roman" w:hAnsi="Times New Roman" w:cs="Times New Roman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1: 4 000</w:t>
            </w:r>
          </w:p>
        </w:tc>
        <w:tc>
          <w:tcPr>
            <w:tcW w:w="1788" w:type="dxa"/>
          </w:tcPr>
          <w:p w:rsidR="00F311BB" w:rsidRPr="00C066A7" w:rsidRDefault="00F311BB" w:rsidP="006732CD">
            <w:pPr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066A7">
              <w:rPr>
                <w:rFonts w:ascii="Times New Roman" w:hAnsi="Times New Roman" w:cs="Times New Roman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1:40 000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C066A7" w:rsidRDefault="00F311BB" w:rsidP="006732CD">
            <w:pPr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 w:rsidRPr="00C066A7">
              <w:rPr>
                <w:rFonts w:ascii="Times New Roman" w:hAnsi="Times New Roman" w:cs="Times New Roman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1: 400 000</w:t>
            </w:r>
          </w:p>
        </w:tc>
      </w:tr>
      <w:tr w:rsidR="00F311BB" w:rsidTr="00027C54">
        <w:trPr>
          <w:trHeight w:val="4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311BB" w:rsidRPr="0093091F" w:rsidRDefault="006A0ACF" w:rsidP="006A0A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311BB" w:rsidRPr="0093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70D" w:rsidRPr="00D861E2" w:rsidRDefault="00EF5103" w:rsidP="00A027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властивість пропорції</w:t>
            </w: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311BB" w:rsidRPr="00CF2F33" w:rsidRDefault="00F311BB" w:rsidP="00DF2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Знайдіть невідомий член пропорції 3: </w:t>
            </w:r>
            <w:r w:rsidRPr="006C30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6:12</w:t>
            </w:r>
          </w:p>
        </w:tc>
      </w:tr>
      <w:tr w:rsidR="00F311BB" w:rsidTr="00027C54">
        <w:trPr>
          <w:trHeight w:val="2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311BB" w:rsidRPr="00CF2F33" w:rsidRDefault="00F31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11BB" w:rsidRDefault="00F311BB" w:rsidP="009D4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311BB" w:rsidRPr="00925726" w:rsidRDefault="00F311BB" w:rsidP="009D43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3</w:t>
            </w:r>
          </w:p>
        </w:tc>
        <w:tc>
          <w:tcPr>
            <w:tcW w:w="1701" w:type="dxa"/>
          </w:tcPr>
          <w:p w:rsidR="00F311BB" w:rsidRPr="00925726" w:rsidRDefault="00F311BB" w:rsidP="009D43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5</w:t>
            </w:r>
          </w:p>
        </w:tc>
        <w:tc>
          <w:tcPr>
            <w:tcW w:w="1788" w:type="dxa"/>
          </w:tcPr>
          <w:p w:rsidR="00F311BB" w:rsidRPr="00925726" w:rsidRDefault="00F311BB" w:rsidP="009D43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1BB" w:rsidRPr="00925726" w:rsidRDefault="00F311BB" w:rsidP="009D43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72</w:t>
            </w:r>
          </w:p>
        </w:tc>
      </w:tr>
      <w:tr w:rsidR="00A0270D" w:rsidTr="00A0270D">
        <w:trPr>
          <w:trHeight w:val="40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270D" w:rsidRPr="00CF2F33" w:rsidRDefault="00A027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70D" w:rsidRDefault="00A0270D" w:rsidP="009D4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раціональних чисел</w:t>
            </w: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0270D" w:rsidRDefault="00A0270D" w:rsidP="009D4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З-поміж чисел -9; -8; 7; 0 вкажіть найменше.</w:t>
            </w:r>
          </w:p>
        </w:tc>
      </w:tr>
      <w:tr w:rsidR="00A0270D" w:rsidTr="00027C54">
        <w:trPr>
          <w:trHeight w:val="2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270D" w:rsidRPr="00CF2F33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70D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70D" w:rsidRPr="00925726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-8</w:t>
            </w:r>
          </w:p>
        </w:tc>
        <w:tc>
          <w:tcPr>
            <w:tcW w:w="1701" w:type="dxa"/>
          </w:tcPr>
          <w:p w:rsidR="00A0270D" w:rsidRPr="00925726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-9</w:t>
            </w:r>
          </w:p>
        </w:tc>
        <w:tc>
          <w:tcPr>
            <w:tcW w:w="1788" w:type="dxa"/>
          </w:tcPr>
          <w:p w:rsidR="00A0270D" w:rsidRPr="00925726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70D" w:rsidRPr="00925726" w:rsidRDefault="00A0270D" w:rsidP="00A027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0</w:t>
            </w:r>
          </w:p>
        </w:tc>
      </w:tr>
    </w:tbl>
    <w:p w:rsidR="007F0568" w:rsidRDefault="007F0568">
      <w:pPr>
        <w:rPr>
          <w:lang w:val="uk-UA"/>
        </w:rPr>
      </w:pPr>
    </w:p>
    <w:p w:rsidR="00C42A72" w:rsidRDefault="00C42A72">
      <w:pPr>
        <w:rPr>
          <w:rFonts w:ascii="Times New Roman" w:hAnsi="Times New Roman" w:cs="Times New Roman"/>
          <w:b/>
          <w:sz w:val="28"/>
          <w:lang w:val="uk-UA"/>
        </w:rPr>
      </w:pPr>
    </w:p>
    <w:p w:rsidR="00AC1F54" w:rsidRDefault="00AC1F54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pPr w:leftFromText="180" w:rightFromText="180" w:vertAnchor="page" w:horzAnchor="margin" w:tblpXSpec="center" w:tblpY="117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2"/>
      </w:tblGrid>
      <w:tr w:rsidR="00AC1F54" w:rsidTr="00AC1F54">
        <w:tc>
          <w:tcPr>
            <w:tcW w:w="5961" w:type="dxa"/>
            <w:gridSpan w:val="3"/>
            <w:shd w:val="clear" w:color="auto" w:fill="EEECE1" w:themeFill="background2"/>
          </w:tcPr>
          <w:p w:rsidR="00AC1F54" w:rsidRDefault="00AC1F54" w:rsidP="00AC1F54">
            <w:pPr>
              <w:ind w:left="734" w:hanging="734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Оцінювання роботи</w:t>
            </w:r>
          </w:p>
        </w:tc>
      </w:tr>
      <w:tr w:rsidR="00AC1F54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Бал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Default="00AC1F54" w:rsidP="00AC1F5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Набрана сума балів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29, 30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27, 28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24, 25, 26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22, 23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19, 20, 21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17, 18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14, 15, 16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12, 13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9, 10, 11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7, 8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4, 5, 6</w:t>
            </w:r>
          </w:p>
        </w:tc>
      </w:tr>
      <w:tr w:rsidR="00AC1F54" w:rsidRPr="00827DE2" w:rsidTr="00AC1F54">
        <w:trPr>
          <w:gridAfter w:val="1"/>
          <w:wAfter w:w="12" w:type="dxa"/>
        </w:trPr>
        <w:tc>
          <w:tcPr>
            <w:tcW w:w="3114" w:type="dxa"/>
            <w:shd w:val="clear" w:color="auto" w:fill="FDE9D9" w:themeFill="accent6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27DE2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C1F54" w:rsidRPr="00827DE2" w:rsidRDefault="00AC1F54" w:rsidP="00AC1F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1, 2, 3</w:t>
            </w:r>
          </w:p>
        </w:tc>
      </w:tr>
    </w:tbl>
    <w:p w:rsidR="00827DE2" w:rsidRPr="00827DE2" w:rsidRDefault="00827DE2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827DE2" w:rsidRPr="00827DE2" w:rsidSect="00AC1F54">
      <w:headerReference w:type="default" r:id="rId75"/>
      <w:pgSz w:w="11906" w:h="16838"/>
      <w:pgMar w:top="99" w:right="566" w:bottom="284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96" w:rsidRDefault="00A03A96" w:rsidP="00827DE2">
      <w:pPr>
        <w:spacing w:after="0" w:line="240" w:lineRule="auto"/>
      </w:pPr>
      <w:r>
        <w:separator/>
      </w:r>
    </w:p>
  </w:endnote>
  <w:endnote w:type="continuationSeparator" w:id="0">
    <w:p w:rsidR="00A03A96" w:rsidRDefault="00A03A96" w:rsidP="0082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96" w:rsidRDefault="00A03A96" w:rsidP="00827DE2">
      <w:pPr>
        <w:spacing w:after="0" w:line="240" w:lineRule="auto"/>
      </w:pPr>
      <w:r>
        <w:separator/>
      </w:r>
    </w:p>
  </w:footnote>
  <w:footnote w:type="continuationSeparator" w:id="0">
    <w:p w:rsidR="00A03A96" w:rsidRDefault="00A03A96" w:rsidP="0082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E2" w:rsidRPr="00827DE2" w:rsidRDefault="00827DE2">
    <w:pPr>
      <w:pStyle w:val="a7"/>
      <w:rPr>
        <w:b/>
        <w:color w:val="0F243E" w:themeColor="text2" w:themeShade="80"/>
        <w:sz w:val="24"/>
        <w:szCs w:val="24"/>
      </w:rPr>
    </w:pPr>
    <w:r w:rsidRPr="00827DE2">
      <w:rPr>
        <w:b/>
        <w:color w:val="0F243E" w:themeColor="text2" w:themeShade="80"/>
        <w:sz w:val="24"/>
        <w:szCs w:val="24"/>
      </w:rPr>
      <w:ptab w:relativeTo="margin" w:alignment="center" w:leader="none"/>
    </w:r>
    <w:r w:rsidRPr="00827DE2">
      <w:rPr>
        <w:b/>
        <w:color w:val="0F243E" w:themeColor="text2" w:themeShade="80"/>
        <w:sz w:val="24"/>
        <w:szCs w:val="24"/>
      </w:rPr>
      <w:ptab w:relativeTo="margin" w:alignment="right" w:leader="none"/>
    </w:r>
    <w:r w:rsidRPr="00827DE2">
      <w:rPr>
        <w:b/>
        <w:color w:val="0F243E" w:themeColor="text2" w:themeShade="80"/>
        <w:sz w:val="24"/>
        <w:szCs w:val="24"/>
        <w:lang w:val="en-US"/>
      </w:rPr>
      <w:t>N</w:t>
    </w:r>
    <w:r w:rsidRPr="00827DE2">
      <w:rPr>
        <w:b/>
        <w:color w:val="0F243E" w:themeColor="text2" w:themeShade="80"/>
        <w:sz w:val="24"/>
        <w:szCs w:val="24"/>
      </w:rPr>
      <w:t>.</w:t>
    </w:r>
    <w:r w:rsidRPr="00827DE2">
      <w:rPr>
        <w:b/>
        <w:color w:val="0F243E" w:themeColor="text2" w:themeShade="80"/>
        <w:sz w:val="24"/>
        <w:szCs w:val="24"/>
        <w:lang w:val="en-US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23"/>
    <w:rsid w:val="0000127E"/>
    <w:rsid w:val="0000586C"/>
    <w:rsid w:val="00015BE0"/>
    <w:rsid w:val="00024D2A"/>
    <w:rsid w:val="00027C54"/>
    <w:rsid w:val="00032B25"/>
    <w:rsid w:val="000336AD"/>
    <w:rsid w:val="00041530"/>
    <w:rsid w:val="000438E5"/>
    <w:rsid w:val="000610A0"/>
    <w:rsid w:val="00062598"/>
    <w:rsid w:val="00066C48"/>
    <w:rsid w:val="00086C84"/>
    <w:rsid w:val="000A6645"/>
    <w:rsid w:val="000A6B5D"/>
    <w:rsid w:val="000B62C0"/>
    <w:rsid w:val="000B7221"/>
    <w:rsid w:val="000C2B19"/>
    <w:rsid w:val="000F2522"/>
    <w:rsid w:val="000F4932"/>
    <w:rsid w:val="00113B48"/>
    <w:rsid w:val="00133147"/>
    <w:rsid w:val="001351D8"/>
    <w:rsid w:val="0014263D"/>
    <w:rsid w:val="00167B92"/>
    <w:rsid w:val="00170DE8"/>
    <w:rsid w:val="00183107"/>
    <w:rsid w:val="00187144"/>
    <w:rsid w:val="00187449"/>
    <w:rsid w:val="001B2715"/>
    <w:rsid w:val="001B6020"/>
    <w:rsid w:val="001C74FF"/>
    <w:rsid w:val="001D447B"/>
    <w:rsid w:val="001E0B68"/>
    <w:rsid w:val="001E3041"/>
    <w:rsid w:val="001E45DD"/>
    <w:rsid w:val="001F0699"/>
    <w:rsid w:val="001F446F"/>
    <w:rsid w:val="0020276B"/>
    <w:rsid w:val="0021292C"/>
    <w:rsid w:val="002174E5"/>
    <w:rsid w:val="00222D18"/>
    <w:rsid w:val="00233C25"/>
    <w:rsid w:val="00240D88"/>
    <w:rsid w:val="002419C2"/>
    <w:rsid w:val="00243FA8"/>
    <w:rsid w:val="00251110"/>
    <w:rsid w:val="00255C3E"/>
    <w:rsid w:val="0026173A"/>
    <w:rsid w:val="00287753"/>
    <w:rsid w:val="002B715F"/>
    <w:rsid w:val="002B7287"/>
    <w:rsid w:val="002D741D"/>
    <w:rsid w:val="002F2281"/>
    <w:rsid w:val="002F3894"/>
    <w:rsid w:val="002F4731"/>
    <w:rsid w:val="002F5546"/>
    <w:rsid w:val="00302004"/>
    <w:rsid w:val="0032078E"/>
    <w:rsid w:val="00321FF9"/>
    <w:rsid w:val="0033519F"/>
    <w:rsid w:val="00372549"/>
    <w:rsid w:val="003839F0"/>
    <w:rsid w:val="0038789A"/>
    <w:rsid w:val="003D55B5"/>
    <w:rsid w:val="003E25D2"/>
    <w:rsid w:val="003F3C48"/>
    <w:rsid w:val="0040240C"/>
    <w:rsid w:val="004058C9"/>
    <w:rsid w:val="0040646D"/>
    <w:rsid w:val="00406E3E"/>
    <w:rsid w:val="00415FF4"/>
    <w:rsid w:val="0042397E"/>
    <w:rsid w:val="0042710D"/>
    <w:rsid w:val="00431E4B"/>
    <w:rsid w:val="00444144"/>
    <w:rsid w:val="00451C00"/>
    <w:rsid w:val="00452DFB"/>
    <w:rsid w:val="0046481C"/>
    <w:rsid w:val="00465878"/>
    <w:rsid w:val="004873C1"/>
    <w:rsid w:val="00495215"/>
    <w:rsid w:val="004A2F15"/>
    <w:rsid w:val="004A4095"/>
    <w:rsid w:val="004C4312"/>
    <w:rsid w:val="004F4271"/>
    <w:rsid w:val="00531D12"/>
    <w:rsid w:val="005420AC"/>
    <w:rsid w:val="00581600"/>
    <w:rsid w:val="0058692E"/>
    <w:rsid w:val="005A39F0"/>
    <w:rsid w:val="005A3FB2"/>
    <w:rsid w:val="005A542F"/>
    <w:rsid w:val="005B3844"/>
    <w:rsid w:val="005B3EA1"/>
    <w:rsid w:val="005C3813"/>
    <w:rsid w:val="005F1101"/>
    <w:rsid w:val="005F1B58"/>
    <w:rsid w:val="00602037"/>
    <w:rsid w:val="00615A59"/>
    <w:rsid w:val="00616783"/>
    <w:rsid w:val="00633E02"/>
    <w:rsid w:val="00634B78"/>
    <w:rsid w:val="0063548D"/>
    <w:rsid w:val="0064745B"/>
    <w:rsid w:val="00651B0C"/>
    <w:rsid w:val="006662B2"/>
    <w:rsid w:val="006706E8"/>
    <w:rsid w:val="006712FE"/>
    <w:rsid w:val="00671F02"/>
    <w:rsid w:val="006732CD"/>
    <w:rsid w:val="00676198"/>
    <w:rsid w:val="00683FE9"/>
    <w:rsid w:val="00691006"/>
    <w:rsid w:val="006A0ACF"/>
    <w:rsid w:val="006A3741"/>
    <w:rsid w:val="006A3DB3"/>
    <w:rsid w:val="006A6A32"/>
    <w:rsid w:val="006B26F2"/>
    <w:rsid w:val="006B5B2F"/>
    <w:rsid w:val="006C0DF5"/>
    <w:rsid w:val="006C304E"/>
    <w:rsid w:val="006C3D61"/>
    <w:rsid w:val="006E2CB2"/>
    <w:rsid w:val="006F7519"/>
    <w:rsid w:val="007047B0"/>
    <w:rsid w:val="0071025E"/>
    <w:rsid w:val="0071429D"/>
    <w:rsid w:val="00722361"/>
    <w:rsid w:val="00727313"/>
    <w:rsid w:val="00730123"/>
    <w:rsid w:val="007469A4"/>
    <w:rsid w:val="0077110D"/>
    <w:rsid w:val="00771A0A"/>
    <w:rsid w:val="007A172F"/>
    <w:rsid w:val="007A5C9A"/>
    <w:rsid w:val="007B738F"/>
    <w:rsid w:val="007C0314"/>
    <w:rsid w:val="007F0568"/>
    <w:rsid w:val="007F344E"/>
    <w:rsid w:val="007F622A"/>
    <w:rsid w:val="008122BA"/>
    <w:rsid w:val="00826BB3"/>
    <w:rsid w:val="00827DE2"/>
    <w:rsid w:val="00836EE9"/>
    <w:rsid w:val="00851BC9"/>
    <w:rsid w:val="008534E3"/>
    <w:rsid w:val="008644BA"/>
    <w:rsid w:val="00866460"/>
    <w:rsid w:val="00871DFC"/>
    <w:rsid w:val="00874A9A"/>
    <w:rsid w:val="0088381B"/>
    <w:rsid w:val="00886ED7"/>
    <w:rsid w:val="008873FD"/>
    <w:rsid w:val="0089404E"/>
    <w:rsid w:val="008A3716"/>
    <w:rsid w:val="008A5E8F"/>
    <w:rsid w:val="008C557E"/>
    <w:rsid w:val="008E74D9"/>
    <w:rsid w:val="008F1407"/>
    <w:rsid w:val="009064B1"/>
    <w:rsid w:val="00917438"/>
    <w:rsid w:val="00925726"/>
    <w:rsid w:val="00926B6D"/>
    <w:rsid w:val="0093091F"/>
    <w:rsid w:val="009335D1"/>
    <w:rsid w:val="009358E0"/>
    <w:rsid w:val="0094433B"/>
    <w:rsid w:val="00952CF9"/>
    <w:rsid w:val="00953F83"/>
    <w:rsid w:val="00955292"/>
    <w:rsid w:val="0096154B"/>
    <w:rsid w:val="009619ED"/>
    <w:rsid w:val="009725C8"/>
    <w:rsid w:val="0098106E"/>
    <w:rsid w:val="0098255C"/>
    <w:rsid w:val="0098590D"/>
    <w:rsid w:val="009A1AA8"/>
    <w:rsid w:val="009A4C4F"/>
    <w:rsid w:val="009D35F3"/>
    <w:rsid w:val="009D4359"/>
    <w:rsid w:val="009E2607"/>
    <w:rsid w:val="009F7328"/>
    <w:rsid w:val="009F79AE"/>
    <w:rsid w:val="00A00EC6"/>
    <w:rsid w:val="00A0270D"/>
    <w:rsid w:val="00A03A96"/>
    <w:rsid w:val="00A04186"/>
    <w:rsid w:val="00A1062C"/>
    <w:rsid w:val="00A17962"/>
    <w:rsid w:val="00A205CB"/>
    <w:rsid w:val="00A253CC"/>
    <w:rsid w:val="00A327C3"/>
    <w:rsid w:val="00A453AE"/>
    <w:rsid w:val="00A477A5"/>
    <w:rsid w:val="00A50245"/>
    <w:rsid w:val="00A509FB"/>
    <w:rsid w:val="00A53D50"/>
    <w:rsid w:val="00A54AAE"/>
    <w:rsid w:val="00A56421"/>
    <w:rsid w:val="00AA047F"/>
    <w:rsid w:val="00AA4D24"/>
    <w:rsid w:val="00AB403A"/>
    <w:rsid w:val="00AC1F54"/>
    <w:rsid w:val="00AC6E41"/>
    <w:rsid w:val="00AC7213"/>
    <w:rsid w:val="00AE36E6"/>
    <w:rsid w:val="00AF6367"/>
    <w:rsid w:val="00AF711C"/>
    <w:rsid w:val="00B074D0"/>
    <w:rsid w:val="00B16908"/>
    <w:rsid w:val="00B21295"/>
    <w:rsid w:val="00B32538"/>
    <w:rsid w:val="00B35714"/>
    <w:rsid w:val="00B45934"/>
    <w:rsid w:val="00B56324"/>
    <w:rsid w:val="00B60522"/>
    <w:rsid w:val="00B707BA"/>
    <w:rsid w:val="00B87D0C"/>
    <w:rsid w:val="00B94A3C"/>
    <w:rsid w:val="00B963B9"/>
    <w:rsid w:val="00BB2DF1"/>
    <w:rsid w:val="00BC1A16"/>
    <w:rsid w:val="00BC2CCD"/>
    <w:rsid w:val="00BD34F4"/>
    <w:rsid w:val="00BE6F00"/>
    <w:rsid w:val="00BF340F"/>
    <w:rsid w:val="00C04912"/>
    <w:rsid w:val="00C066A7"/>
    <w:rsid w:val="00C22443"/>
    <w:rsid w:val="00C37900"/>
    <w:rsid w:val="00C42A72"/>
    <w:rsid w:val="00C4547E"/>
    <w:rsid w:val="00C503BD"/>
    <w:rsid w:val="00C55A1D"/>
    <w:rsid w:val="00C80F9E"/>
    <w:rsid w:val="00C8227D"/>
    <w:rsid w:val="00C9056B"/>
    <w:rsid w:val="00C92598"/>
    <w:rsid w:val="00CA0CC6"/>
    <w:rsid w:val="00CB52B5"/>
    <w:rsid w:val="00CC1A60"/>
    <w:rsid w:val="00CC38EF"/>
    <w:rsid w:val="00CC402B"/>
    <w:rsid w:val="00CC427F"/>
    <w:rsid w:val="00CD1BFA"/>
    <w:rsid w:val="00CD74C6"/>
    <w:rsid w:val="00CF2F33"/>
    <w:rsid w:val="00D06A4D"/>
    <w:rsid w:val="00D16496"/>
    <w:rsid w:val="00D35E58"/>
    <w:rsid w:val="00D40C32"/>
    <w:rsid w:val="00D47CFA"/>
    <w:rsid w:val="00D67F06"/>
    <w:rsid w:val="00D861E2"/>
    <w:rsid w:val="00D90BAD"/>
    <w:rsid w:val="00D92ED1"/>
    <w:rsid w:val="00D9698D"/>
    <w:rsid w:val="00DA085D"/>
    <w:rsid w:val="00DA6ED0"/>
    <w:rsid w:val="00DC2CC7"/>
    <w:rsid w:val="00DC4FAC"/>
    <w:rsid w:val="00DE7356"/>
    <w:rsid w:val="00DE7756"/>
    <w:rsid w:val="00DF24B6"/>
    <w:rsid w:val="00E03BF7"/>
    <w:rsid w:val="00E144D7"/>
    <w:rsid w:val="00E22031"/>
    <w:rsid w:val="00E24A8B"/>
    <w:rsid w:val="00E3230E"/>
    <w:rsid w:val="00E422DE"/>
    <w:rsid w:val="00E44653"/>
    <w:rsid w:val="00E4579B"/>
    <w:rsid w:val="00E656BF"/>
    <w:rsid w:val="00E73678"/>
    <w:rsid w:val="00E749F0"/>
    <w:rsid w:val="00E74C65"/>
    <w:rsid w:val="00E75E07"/>
    <w:rsid w:val="00EA7204"/>
    <w:rsid w:val="00EB4F2D"/>
    <w:rsid w:val="00EC4C0E"/>
    <w:rsid w:val="00EE10DA"/>
    <w:rsid w:val="00EE2A27"/>
    <w:rsid w:val="00EF1840"/>
    <w:rsid w:val="00EF5103"/>
    <w:rsid w:val="00EF6079"/>
    <w:rsid w:val="00F007E3"/>
    <w:rsid w:val="00F138CD"/>
    <w:rsid w:val="00F1463B"/>
    <w:rsid w:val="00F311BB"/>
    <w:rsid w:val="00F4688E"/>
    <w:rsid w:val="00F536D4"/>
    <w:rsid w:val="00F765AD"/>
    <w:rsid w:val="00F8247D"/>
    <w:rsid w:val="00F9221F"/>
    <w:rsid w:val="00FA22A8"/>
    <w:rsid w:val="00FA27CF"/>
    <w:rsid w:val="00FA466B"/>
    <w:rsid w:val="00FA736A"/>
    <w:rsid w:val="00FB124E"/>
    <w:rsid w:val="00FB1E56"/>
    <w:rsid w:val="00FB25E1"/>
    <w:rsid w:val="00FD0EC3"/>
    <w:rsid w:val="00FD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99DB4"/>
  <w15:docId w15:val="{9EF592FA-67B2-44FA-A5F9-EE1B51B5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2877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DE2"/>
  </w:style>
  <w:style w:type="paragraph" w:styleId="a9">
    <w:name w:val="footer"/>
    <w:basedOn w:val="a"/>
    <w:link w:val="aa"/>
    <w:uiPriority w:val="99"/>
    <w:unhideWhenUsed/>
    <w:rsid w:val="0082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83;&#1086;&#1076;&#1080;&#1084;&#1080;&#1088;\&#1056;&#1072;&#1073;&#1086;&#1095;&#1080;&#1081;%20&#1089;&#1090;&#1086;&#1083;\&#1091;&#1095;&#1085;&#1103;&#1084;%20&#1090;&#1077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EEE3-2736-4725-A495-C6784C5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учням тести</Template>
  <TotalTime>25</TotalTime>
  <Pages>3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Наташа</cp:lastModifiedBy>
  <cp:revision>3</cp:revision>
  <cp:lastPrinted>2015-09-08T14:27:00Z</cp:lastPrinted>
  <dcterms:created xsi:type="dcterms:W3CDTF">2021-08-19T17:08:00Z</dcterms:created>
  <dcterms:modified xsi:type="dcterms:W3CDTF">2021-08-19T17:33:00Z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